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89D4D" w14:textId="77777777" w:rsidR="00D8723F" w:rsidRDefault="00030969">
      <w:pPr>
        <w:autoSpaceDE w:val="0"/>
        <w:spacing w:line="146" w:lineRule="auto"/>
        <w:ind w:right="-190"/>
        <w:jc w:val="center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亞洲大學經營管理系</w:t>
      </w:r>
    </w:p>
    <w:p w14:paraId="02B77BCD" w14:textId="77777777" w:rsidR="00D8723F" w:rsidRDefault="00030969">
      <w:pPr>
        <w:autoSpaceDE w:val="0"/>
        <w:spacing w:line="146" w:lineRule="auto"/>
        <w:ind w:right="-190"/>
        <w:jc w:val="center"/>
      </w:pPr>
      <w:r>
        <w:rPr>
          <w:rFonts w:eastAsia="標楷體"/>
          <w:sz w:val="32"/>
          <w:szCs w:val="32"/>
        </w:rPr>
        <w:t>_____</w:t>
      </w:r>
      <w:proofErr w:type="gramStart"/>
      <w:r>
        <w:rPr>
          <w:rFonts w:eastAsia="標楷體"/>
          <w:sz w:val="32"/>
          <w:szCs w:val="32"/>
        </w:rPr>
        <w:t>學年度第</w:t>
      </w:r>
      <w:proofErr w:type="gramEnd"/>
      <w:r>
        <w:rPr>
          <w:rFonts w:eastAsia="標楷體"/>
          <w:sz w:val="32"/>
          <w:szCs w:val="32"/>
        </w:rPr>
        <w:t>____</w:t>
      </w:r>
      <w:r>
        <w:rPr>
          <w:rFonts w:eastAsia="標楷體"/>
          <w:sz w:val="32"/>
          <w:szCs w:val="32"/>
        </w:rPr>
        <w:t>學期學生實務學習成績</w:t>
      </w:r>
      <w:proofErr w:type="gramStart"/>
      <w:r>
        <w:rPr>
          <w:rFonts w:eastAsia="標楷體"/>
          <w:sz w:val="32"/>
          <w:szCs w:val="32"/>
        </w:rPr>
        <w:t>評核表</w:t>
      </w:r>
      <w:proofErr w:type="gramEnd"/>
      <w:r>
        <w:rPr>
          <w:rFonts w:eastAsia="標楷體"/>
          <w:sz w:val="32"/>
          <w:szCs w:val="32"/>
        </w:rPr>
        <w:t>(</w:t>
      </w:r>
      <w:r>
        <w:rPr>
          <w:rFonts w:eastAsia="標楷體"/>
          <w:sz w:val="32"/>
          <w:szCs w:val="32"/>
        </w:rPr>
        <w:t>教師</w:t>
      </w:r>
      <w:r>
        <w:rPr>
          <w:rFonts w:eastAsia="標楷體"/>
          <w:sz w:val="32"/>
          <w:szCs w:val="32"/>
        </w:rPr>
        <w:t>)</w:t>
      </w:r>
    </w:p>
    <w:p w14:paraId="54151F5E" w14:textId="77777777" w:rsidR="00D8723F" w:rsidRDefault="00D8723F">
      <w:pPr>
        <w:jc w:val="both"/>
        <w:rPr>
          <w:rFonts w:eastAsia="標楷體"/>
          <w:b/>
        </w:rPr>
      </w:pPr>
    </w:p>
    <w:tbl>
      <w:tblPr>
        <w:tblW w:w="976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4"/>
        <w:gridCol w:w="1069"/>
        <w:gridCol w:w="825"/>
        <w:gridCol w:w="1021"/>
        <w:gridCol w:w="1166"/>
        <w:gridCol w:w="2926"/>
      </w:tblGrid>
      <w:tr w:rsidR="00D8723F" w14:paraId="5CEFF5B3" w14:textId="77777777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614652" w14:textId="77777777" w:rsidR="00D8723F" w:rsidRDefault="00030969">
            <w:pPr>
              <w:jc w:val="center"/>
            </w:pPr>
            <w:r>
              <w:rPr>
                <w:rFonts w:eastAsia="標楷體"/>
                <w:b/>
                <w:sz w:val="28"/>
                <w:szCs w:val="28"/>
              </w:rPr>
              <w:t>實習生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D39B38" w14:textId="77777777" w:rsidR="00D8723F" w:rsidRDefault="00D8723F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F68E9B" w14:textId="77777777" w:rsidR="00D8723F" w:rsidRDefault="00030969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實習機構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C9B34A" w14:textId="77777777" w:rsidR="00D8723F" w:rsidRDefault="00D8723F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D8723F" w14:paraId="33F1EC95" w14:textId="77777777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B1A95E" w14:textId="77777777" w:rsidR="00D8723F" w:rsidRDefault="00030969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班級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BB7714" w14:textId="77777777" w:rsidR="00D8723F" w:rsidRDefault="00D8723F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D424E4" w14:textId="77777777" w:rsidR="00D8723F" w:rsidRDefault="00030969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輔導老師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980484" w14:textId="77777777" w:rsidR="00D8723F" w:rsidRDefault="00D8723F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D8723F" w14:paraId="0BC17766" w14:textId="77777777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0DE58C" w14:textId="77777777" w:rsidR="00D8723F" w:rsidRDefault="00030969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學號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2C0866" w14:textId="77777777" w:rsidR="00D8723F" w:rsidRDefault="00D8723F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4AF10B" w14:textId="77777777" w:rsidR="00D8723F" w:rsidRDefault="0003096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實習考核起訖日期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0E117B" w14:textId="77777777" w:rsidR="00D8723F" w:rsidRDefault="00D8723F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D8723F" w14:paraId="76581859" w14:textId="77777777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97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0E441F" w14:textId="77777777" w:rsidR="00D8723F" w:rsidRDefault="00030969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學生實務學習成績</w:t>
            </w:r>
            <w:proofErr w:type="gramStart"/>
            <w:r>
              <w:rPr>
                <w:rFonts w:eastAsia="標楷體"/>
                <w:sz w:val="28"/>
                <w:szCs w:val="28"/>
              </w:rPr>
              <w:t>評核表</w:t>
            </w:r>
            <w:proofErr w:type="gramEnd"/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評核項目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比重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D8723F" w14:paraId="0B280604" w14:textId="77777777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AB0C4A" w14:textId="77777777" w:rsidR="00D8723F" w:rsidRDefault="00030969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評核指標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033366" w14:textId="77777777" w:rsidR="00D8723F" w:rsidRDefault="00030969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比重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D79297" w14:textId="77777777" w:rsidR="00D8723F" w:rsidRDefault="00030969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評分</w:t>
            </w:r>
            <w:r>
              <w:rPr>
                <w:rFonts w:eastAsia="標楷體"/>
                <w:sz w:val="28"/>
                <w:szCs w:val="28"/>
              </w:rPr>
              <w:t>(0-100)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1F9015" w14:textId="77777777" w:rsidR="00D8723F" w:rsidRDefault="00030969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積分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E75EAE" w14:textId="77777777" w:rsidR="00D8723F" w:rsidRDefault="00030969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評語</w:t>
            </w:r>
          </w:p>
        </w:tc>
      </w:tr>
      <w:tr w:rsidR="00D8723F" w14:paraId="6BE0B995" w14:textId="77777777">
        <w:tblPrEx>
          <w:tblCellMar>
            <w:top w:w="0" w:type="dxa"/>
            <w:bottom w:w="0" w:type="dxa"/>
          </w:tblCellMar>
        </w:tblPrEx>
        <w:trPr>
          <w:cantSplit/>
          <w:trHeight w:val="935"/>
          <w:jc w:val="center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7B81E6" w14:textId="77777777" w:rsidR="00D8723F" w:rsidRDefault="00030969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實習訪視成績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33221B" w14:textId="77777777" w:rsidR="00D8723F" w:rsidRDefault="00030969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25%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B03F92" w14:textId="77777777" w:rsidR="00D8723F" w:rsidRDefault="00D8723F">
            <w:pPr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83B51A" w14:textId="77777777" w:rsidR="00D8723F" w:rsidRDefault="00D8723F">
            <w:pPr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C7AA65" w14:textId="77777777" w:rsidR="00D8723F" w:rsidRDefault="00D8723F">
            <w:pPr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D8723F" w14:paraId="70E29954" w14:textId="77777777">
        <w:tblPrEx>
          <w:tblCellMar>
            <w:top w:w="0" w:type="dxa"/>
            <w:bottom w:w="0" w:type="dxa"/>
          </w:tblCellMar>
        </w:tblPrEx>
        <w:trPr>
          <w:cantSplit/>
          <w:trHeight w:val="1088"/>
          <w:jc w:val="center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C819E" w14:textId="77777777" w:rsidR="00D8723F" w:rsidRDefault="00030969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實習成果表現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4540DF" w14:textId="77777777" w:rsidR="00D8723F" w:rsidRDefault="00030969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35%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D686E0" w14:textId="77777777" w:rsidR="00D8723F" w:rsidRDefault="00030969">
            <w:pPr>
              <w:jc w:val="center"/>
            </w:pPr>
            <w:r>
              <w:rPr>
                <w:rFonts w:eastAsia="標楷體"/>
                <w:color w:val="FFFFFF"/>
                <w:sz w:val="28"/>
                <w:szCs w:val="28"/>
              </w:rPr>
              <w:t>(</w:t>
            </w:r>
            <w:r>
              <w:rPr>
                <w:rFonts w:eastAsia="標楷體"/>
                <w:color w:val="FFFFFF"/>
                <w:sz w:val="28"/>
                <w:szCs w:val="28"/>
              </w:rPr>
              <w:t>三位委員</w:t>
            </w:r>
            <w:r>
              <w:rPr>
                <w:rFonts w:eastAsia="標楷體"/>
                <w:color w:val="FFFFFF"/>
                <w:sz w:val="28"/>
                <w:szCs w:val="28"/>
              </w:rPr>
              <w:t>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010D60" w14:textId="77777777" w:rsidR="00D8723F" w:rsidRDefault="00D8723F">
            <w:pPr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6AF916" w14:textId="77777777" w:rsidR="00D8723F" w:rsidRDefault="00D8723F">
            <w:pPr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D8723F" w14:paraId="793B1E8B" w14:textId="77777777">
        <w:tblPrEx>
          <w:tblCellMar>
            <w:top w:w="0" w:type="dxa"/>
            <w:bottom w:w="0" w:type="dxa"/>
          </w:tblCellMar>
        </w:tblPrEx>
        <w:trPr>
          <w:trHeight w:val="1516"/>
          <w:jc w:val="center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2131A3" w14:textId="77777777" w:rsidR="00D8723F" w:rsidRDefault="00030969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輔導教師評核項目</w:t>
            </w:r>
          </w:p>
          <w:p w14:paraId="547A1973" w14:textId="77777777" w:rsidR="00D8723F" w:rsidRDefault="00030969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得分</w:t>
            </w:r>
            <w:r>
              <w:rPr>
                <w:rFonts w:eastAsia="標楷體"/>
                <w:sz w:val="28"/>
                <w:szCs w:val="28"/>
              </w:rPr>
              <w:t>(0-60</w:t>
            </w:r>
            <w:r>
              <w:rPr>
                <w:rFonts w:eastAsia="標楷體"/>
                <w:sz w:val="28"/>
                <w:szCs w:val="28"/>
              </w:rPr>
              <w:t>分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4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2F2572" w14:textId="77777777" w:rsidR="00D8723F" w:rsidRDefault="00030969">
            <w:pPr>
              <w:spacing w:before="240"/>
              <w:rPr>
                <w:rFonts w:eastAsia="標楷體"/>
                <w:color w:val="FFFFFF"/>
                <w:sz w:val="28"/>
                <w:szCs w:val="28"/>
              </w:rPr>
            </w:pPr>
            <w:r>
              <w:rPr>
                <w:rFonts w:eastAsia="標楷體"/>
                <w:color w:val="FFFFFF"/>
                <w:sz w:val="28"/>
                <w:szCs w:val="28"/>
              </w:rPr>
              <w:t>(</w:t>
            </w:r>
            <w:r>
              <w:rPr>
                <w:rFonts w:eastAsia="標楷體"/>
                <w:color w:val="FFFFFF"/>
                <w:sz w:val="28"/>
                <w:szCs w:val="28"/>
              </w:rPr>
              <w:t>累計得分為</w:t>
            </w:r>
            <w:r>
              <w:rPr>
                <w:rFonts w:eastAsia="標楷體"/>
                <w:color w:val="FFFFFF"/>
                <w:sz w:val="28"/>
                <w:szCs w:val="28"/>
              </w:rPr>
              <w:t>=</w:t>
            </w:r>
            <w:r>
              <w:rPr>
                <w:rFonts w:eastAsia="標楷體"/>
                <w:color w:val="FFFFFF"/>
                <w:sz w:val="28"/>
                <w:szCs w:val="28"/>
              </w:rPr>
              <w:br/>
            </w:r>
            <w:r>
              <w:rPr>
                <w:rFonts w:eastAsia="標楷體"/>
                <w:color w:val="FFFFFF"/>
                <w:sz w:val="28"/>
                <w:szCs w:val="28"/>
              </w:rPr>
              <w:t>實習訪視成績</w:t>
            </w:r>
            <w:r>
              <w:rPr>
                <w:rFonts w:eastAsia="標楷體"/>
                <w:color w:val="FFFFFF"/>
                <w:sz w:val="28"/>
                <w:szCs w:val="28"/>
              </w:rPr>
              <w:t>+</w:t>
            </w:r>
            <w:r>
              <w:rPr>
                <w:rFonts w:eastAsia="標楷體"/>
                <w:color w:val="FFFFFF"/>
                <w:sz w:val="28"/>
                <w:szCs w:val="28"/>
              </w:rPr>
              <w:t>實習成果表現</w:t>
            </w:r>
            <w:r>
              <w:rPr>
                <w:rFonts w:eastAsia="標楷體"/>
                <w:color w:val="FFFFFF"/>
                <w:sz w:val="28"/>
                <w:szCs w:val="28"/>
              </w:rPr>
              <w:t>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BC69FF" w14:textId="77777777" w:rsidR="00D8723F" w:rsidRDefault="00D8723F">
            <w:pPr>
              <w:jc w:val="both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D8723F" w14:paraId="4B687F78" w14:textId="77777777">
        <w:tblPrEx>
          <w:tblCellMar>
            <w:top w:w="0" w:type="dxa"/>
            <w:bottom w:w="0" w:type="dxa"/>
          </w:tblCellMar>
        </w:tblPrEx>
        <w:trPr>
          <w:trHeight w:val="1516"/>
          <w:jc w:val="center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0FC290" w14:textId="77777777" w:rsidR="00D8723F" w:rsidRDefault="00030969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實習機構評核項目</w:t>
            </w:r>
          </w:p>
          <w:p w14:paraId="33A8091F" w14:textId="77777777" w:rsidR="00D8723F" w:rsidRDefault="00030969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得分</w:t>
            </w:r>
            <w:r>
              <w:rPr>
                <w:rFonts w:eastAsia="標楷體"/>
                <w:sz w:val="28"/>
                <w:szCs w:val="28"/>
              </w:rPr>
              <w:t>(0-40</w:t>
            </w:r>
            <w:r>
              <w:rPr>
                <w:rFonts w:eastAsia="標楷體"/>
                <w:sz w:val="28"/>
                <w:szCs w:val="28"/>
              </w:rPr>
              <w:t>分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4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72B903" w14:textId="77777777" w:rsidR="00D8723F" w:rsidRDefault="00D8723F">
            <w:pPr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307E42" w14:textId="77777777" w:rsidR="00D8723F" w:rsidRDefault="00030969">
            <w:pPr>
              <w:jc w:val="both"/>
            </w:pPr>
            <w:r>
              <w:rPr>
                <w:rFonts w:eastAsia="標楷體"/>
              </w:rPr>
              <w:t>參閱實習機構的</w:t>
            </w:r>
            <w:proofErr w:type="gramStart"/>
            <w:r>
              <w:rPr>
                <w:rFonts w:eastAsia="標楷體"/>
              </w:rPr>
              <w:t>評核表</w:t>
            </w:r>
            <w:proofErr w:type="gramEnd"/>
          </w:p>
        </w:tc>
      </w:tr>
      <w:tr w:rsidR="00D8723F" w14:paraId="37E04EEE" w14:textId="77777777">
        <w:tblPrEx>
          <w:tblCellMar>
            <w:top w:w="0" w:type="dxa"/>
            <w:bottom w:w="0" w:type="dxa"/>
          </w:tblCellMar>
        </w:tblPrEx>
        <w:trPr>
          <w:trHeight w:val="1516"/>
          <w:jc w:val="center"/>
        </w:trPr>
        <w:tc>
          <w:tcPr>
            <w:tcW w:w="27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EF021A" w14:textId="77777777" w:rsidR="00D8723F" w:rsidRDefault="00030969">
            <w:pPr>
              <w:jc w:val="center"/>
            </w:pPr>
            <w:r>
              <w:rPr>
                <w:rFonts w:eastAsia="標楷體"/>
                <w:sz w:val="28"/>
                <w:szCs w:val="28"/>
              </w:rPr>
              <w:t>實習課程總成績</w:t>
            </w:r>
          </w:p>
        </w:tc>
        <w:tc>
          <w:tcPr>
            <w:tcW w:w="4081" w:type="dxa"/>
            <w:gridSpan w:val="4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305B51" w14:textId="77777777" w:rsidR="00D8723F" w:rsidRDefault="00D8723F">
            <w:pPr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2BEAED" w14:textId="77777777" w:rsidR="00D8723F" w:rsidRDefault="00D8723F">
            <w:pPr>
              <w:jc w:val="both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</w:tbl>
    <w:p w14:paraId="3340C938" w14:textId="77777777" w:rsidR="00D8723F" w:rsidRDefault="00D8723F">
      <w:pPr>
        <w:rPr>
          <w:rFonts w:eastAsia="標楷體"/>
          <w:sz w:val="28"/>
          <w:szCs w:val="28"/>
        </w:rPr>
      </w:pPr>
      <w:bookmarkStart w:id="0" w:name="_Hlk180714317"/>
    </w:p>
    <w:bookmarkEnd w:id="0"/>
    <w:p w14:paraId="57742B21" w14:textId="77777777" w:rsidR="00D8723F" w:rsidRDefault="00D8723F">
      <w:pPr>
        <w:rPr>
          <w:rFonts w:eastAsia="標楷體"/>
          <w:sz w:val="28"/>
          <w:szCs w:val="28"/>
        </w:rPr>
      </w:pPr>
    </w:p>
    <w:p w14:paraId="1EA77D43" w14:textId="77777777" w:rsidR="00D8723F" w:rsidRDefault="00030969">
      <w:pPr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評核老師簽名</w:t>
      </w:r>
      <w:r>
        <w:rPr>
          <w:rFonts w:eastAsia="標楷體"/>
          <w:sz w:val="28"/>
          <w:szCs w:val="28"/>
        </w:rPr>
        <w:t xml:space="preserve">:_________________    </w:t>
      </w:r>
      <w:r>
        <w:rPr>
          <w:rFonts w:eastAsia="標楷體"/>
          <w:sz w:val="28"/>
          <w:szCs w:val="28"/>
        </w:rPr>
        <w:t>日期</w:t>
      </w:r>
      <w:r>
        <w:rPr>
          <w:rFonts w:eastAsia="標楷體"/>
          <w:sz w:val="28"/>
          <w:szCs w:val="28"/>
        </w:rPr>
        <w:t xml:space="preserve">:       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 xml:space="preserve">     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 xml:space="preserve">      </w:t>
      </w:r>
      <w:r>
        <w:rPr>
          <w:rFonts w:eastAsia="標楷體"/>
          <w:sz w:val="28"/>
          <w:szCs w:val="28"/>
        </w:rPr>
        <w:t>日</w:t>
      </w:r>
      <w:r>
        <w:rPr>
          <w:rFonts w:eastAsia="標楷體"/>
          <w:sz w:val="28"/>
          <w:szCs w:val="28"/>
        </w:rPr>
        <w:t xml:space="preserve">    </w:t>
      </w:r>
    </w:p>
    <w:p w14:paraId="1A7D38E0" w14:textId="77777777" w:rsidR="00D8723F" w:rsidRDefault="00D8723F">
      <w:pPr>
        <w:rPr>
          <w:rFonts w:eastAsia="標楷體"/>
          <w:sz w:val="28"/>
          <w:szCs w:val="28"/>
        </w:rPr>
      </w:pPr>
    </w:p>
    <w:sectPr w:rsidR="00D8723F">
      <w:headerReference w:type="default" r:id="rId7"/>
      <w:pgSz w:w="11906" w:h="16838"/>
      <w:pgMar w:top="1440" w:right="1800" w:bottom="1440" w:left="1800" w:header="720" w:footer="720" w:gutter="0"/>
      <w:cols w:space="720"/>
      <w:docGrid w:type="lines" w:linePitch="4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77917" w14:textId="77777777" w:rsidR="00030969" w:rsidRDefault="00030969">
      <w:r>
        <w:separator/>
      </w:r>
    </w:p>
  </w:endnote>
  <w:endnote w:type="continuationSeparator" w:id="0">
    <w:p w14:paraId="385FDB14" w14:textId="77777777" w:rsidR="00030969" w:rsidRDefault="00030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C088A" w14:textId="77777777" w:rsidR="00030969" w:rsidRDefault="00030969">
      <w:r>
        <w:rPr>
          <w:color w:val="000000"/>
        </w:rPr>
        <w:separator/>
      </w:r>
    </w:p>
  </w:footnote>
  <w:footnote w:type="continuationSeparator" w:id="0">
    <w:p w14:paraId="071BB029" w14:textId="77777777" w:rsidR="00030969" w:rsidRDefault="00030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CDF4C" w14:textId="017C72F8" w:rsidR="002B0B6D" w:rsidRDefault="00030969">
    <w:pPr>
      <w:pStyle w:val="a3"/>
    </w:pPr>
    <w:r>
      <w:t>表格編號</w:t>
    </w:r>
    <w:r>
      <w:t xml:space="preserve">:11 </w:t>
    </w:r>
    <w:r>
      <w:rPr>
        <w:color w:val="BFBFBF"/>
      </w:rPr>
      <w:t xml:space="preserve"> </w:t>
    </w:r>
    <w:r w:rsidR="007068EF">
      <w:rPr>
        <w:rFonts w:hint="eastAsia"/>
        <w:color w:val="BFBFBF"/>
      </w:rPr>
      <w:t>2025/03</w:t>
    </w:r>
    <w:r>
      <w:rPr>
        <w:color w:val="BFBFBF"/>
      </w:rPr>
      <w:t>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61393"/>
    <w:multiLevelType w:val="multilevel"/>
    <w:tmpl w:val="4F6AEF88"/>
    <w:styleLink w:val="WWNum27"/>
    <w:lvl w:ilvl="0">
      <w:start w:val="1"/>
      <w:numFmt w:val="japaneseCounting"/>
      <w:lvlText w:val="%1、"/>
      <w:lvlJc w:val="left"/>
      <w:pPr>
        <w:ind w:left="1897" w:hanging="480"/>
      </w:pPr>
      <w:rPr>
        <w:rFonts w:ascii="Times New Roman" w:hAnsi="Times New Roman"/>
        <w:i w:val="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8723F"/>
    <w:rsid w:val="00030969"/>
    <w:rsid w:val="00127FE5"/>
    <w:rsid w:val="007068EF"/>
    <w:rsid w:val="00D8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7E068"/>
  <w15:docId w15:val="{D9232F94-7B89-41A8-B294-E02AFCF8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</w:rPr>
  </w:style>
  <w:style w:type="paragraph" w:styleId="a7">
    <w:name w:val="Plain Text"/>
    <w:basedOn w:val="a"/>
    <w:rPr>
      <w:rFonts w:ascii="細明體" w:eastAsia="細明體" w:hAnsi="細明體"/>
      <w:szCs w:val="20"/>
    </w:rPr>
  </w:style>
  <w:style w:type="character" w:customStyle="1" w:styleId="a8">
    <w:name w:val="純文字 字元"/>
    <w:basedOn w:val="a0"/>
    <w:rPr>
      <w:rFonts w:ascii="細明體" w:eastAsia="細明體" w:hAnsi="細明體"/>
      <w:kern w:val="3"/>
      <w:sz w:val="24"/>
    </w:rPr>
  </w:style>
  <w:style w:type="numbering" w:customStyle="1" w:styleId="WWNum27">
    <w:name w:val="WWNum27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國立虎尾科技大學學生實習日誌(範本)</dc:title>
  <dc:subject/>
  <dc:creator>Oemuser</dc:creator>
  <dc:description/>
  <cp:lastModifiedBy>休閒與遊憩管理學系</cp:lastModifiedBy>
  <cp:revision>2</cp:revision>
  <cp:lastPrinted>2025-03-25T04:48:00Z</cp:lastPrinted>
  <dcterms:created xsi:type="dcterms:W3CDTF">2025-03-25T04:48:00Z</dcterms:created>
  <dcterms:modified xsi:type="dcterms:W3CDTF">2025-03-25T04:48:00Z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0x010100A6BC3A4BEC829E45B47EEF1CBE66D30B</vt:lpwstr>
  </property>
</Properties>
</file>