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AE005" w14:textId="77777777" w:rsidR="00C41D05" w:rsidRDefault="00C41D05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</w:p>
    <w:p w14:paraId="75F0F0A9" w14:textId="77777777" w:rsidR="00C41D05" w:rsidRDefault="00000000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亞洲大學經營管理學系</w:t>
      </w:r>
    </w:p>
    <w:p w14:paraId="374D8339" w14:textId="77777777" w:rsidR="00C41D05" w:rsidRDefault="00000000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Asia University, Department of Business Administration</w:t>
      </w:r>
    </w:p>
    <w:p w14:paraId="33AFF70D" w14:textId="77777777" w:rsidR="00C41D05" w:rsidRDefault="00000000">
      <w:pPr>
        <w:pStyle w:val="1"/>
        <w:spacing w:before="0" w:after="0" w:line="240" w:lineRule="auto"/>
        <w:rPr>
          <w:rFonts w:ascii="標楷體" w:eastAsia="標楷體" w:hAnsi="標楷體"/>
          <w:bCs/>
          <w:sz w:val="40"/>
          <w:szCs w:val="40"/>
        </w:rPr>
      </w:pPr>
      <w:bookmarkStart w:id="0" w:name="_Toc106146876"/>
      <w:r>
        <w:rPr>
          <w:rFonts w:ascii="標楷體" w:eastAsia="標楷體" w:hAnsi="標楷體"/>
          <w:bCs/>
          <w:sz w:val="40"/>
          <w:szCs w:val="40"/>
        </w:rPr>
        <w:t>研究生論文研究計畫書審查結果表</w:t>
      </w:r>
      <w:bookmarkEnd w:id="0"/>
    </w:p>
    <w:p w14:paraId="00A5834C" w14:textId="77777777" w:rsidR="00C41D05" w:rsidRDefault="00000000">
      <w:pPr>
        <w:spacing w:line="420" w:lineRule="exact"/>
        <w:jc w:val="center"/>
        <w:rPr>
          <w:b/>
          <w:kern w:val="0"/>
          <w:sz w:val="31"/>
          <w:szCs w:val="31"/>
          <w:lang w:val="en"/>
        </w:rPr>
      </w:pPr>
      <w:r>
        <w:rPr>
          <w:b/>
          <w:kern w:val="0"/>
          <w:sz w:val="31"/>
          <w:szCs w:val="31"/>
          <w:lang w:val="en"/>
        </w:rPr>
        <w:t>Thesis/Dissertation Proposal Evaluation Report</w:t>
      </w:r>
    </w:p>
    <w:p w14:paraId="68AA985B" w14:textId="77777777" w:rsidR="00C41D05" w:rsidRDefault="00000000">
      <w:pPr>
        <w:snapToGrid w:val="0"/>
        <w:spacing w:line="420" w:lineRule="exact"/>
        <w:jc w:val="center"/>
      </w:pP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含作品、成就證明連同書面報告、技術報告或專業實務報告</w:t>
      </w:r>
      <w:r>
        <w:rPr>
          <w:rFonts w:eastAsia="標楷體"/>
          <w:b/>
          <w:sz w:val="28"/>
          <w:szCs w:val="28"/>
        </w:rPr>
        <w:t>)</w:t>
      </w:r>
    </w:p>
    <w:p w14:paraId="73A3B92B" w14:textId="77777777" w:rsidR="00C41D05" w:rsidRDefault="00000000">
      <w:pPr>
        <w:snapToGrid w:val="0"/>
        <w:ind w:left="-424" w:right="-708" w:hanging="1"/>
        <w:jc w:val="center"/>
        <w:rPr>
          <w:rFonts w:eastAsia="標楷體"/>
          <w:b/>
          <w:sz w:val="20"/>
          <w:szCs w:val="36"/>
        </w:rPr>
      </w:pPr>
      <w:r>
        <w:rPr>
          <w:rFonts w:eastAsia="標楷體"/>
          <w:b/>
          <w:sz w:val="20"/>
          <w:szCs w:val="36"/>
        </w:rPr>
        <w:t>(Including: works, achievement proof, written reports, technical reports, or field practice reports)</w:t>
      </w:r>
    </w:p>
    <w:tbl>
      <w:tblPr>
        <w:tblW w:w="508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792"/>
        <w:gridCol w:w="2495"/>
        <w:gridCol w:w="1690"/>
        <w:gridCol w:w="2034"/>
      </w:tblGrid>
      <w:tr w:rsidR="00C41D05" w14:paraId="02EAC372" w14:textId="77777777">
        <w:tblPrEx>
          <w:tblCellMar>
            <w:top w:w="0" w:type="dxa"/>
            <w:bottom w:w="0" w:type="dxa"/>
          </w:tblCellMar>
        </w:tblPrEx>
        <w:trPr>
          <w:cantSplit/>
          <w:trHeight w:val="68"/>
          <w:jc w:val="center"/>
        </w:trPr>
        <w:tc>
          <w:tcPr>
            <w:tcW w:w="918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039151" w14:textId="77777777" w:rsidR="00C41D05" w:rsidRDefault="00000000">
            <w:pPr>
              <w:spacing w:line="360" w:lineRule="exact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填表日期</w:t>
            </w:r>
            <w:r>
              <w:rPr>
                <w:rFonts w:eastAsia="標楷體"/>
                <w:sz w:val="20"/>
                <w:szCs w:val="20"/>
              </w:rPr>
              <w:t>(Date)</w:t>
            </w:r>
            <w:r>
              <w:rPr>
                <w:rFonts w:eastAsia="標楷體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 xml:space="preserve">        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(Year)       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(Month)       </w:t>
            </w:r>
            <w:r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/>
                <w:sz w:val="20"/>
                <w:szCs w:val="20"/>
              </w:rPr>
              <w:t>(Day)</w:t>
            </w:r>
          </w:p>
        </w:tc>
      </w:tr>
      <w:tr w:rsidR="00C41D05" w14:paraId="32425D29" w14:textId="77777777">
        <w:tblPrEx>
          <w:tblCellMar>
            <w:top w:w="0" w:type="dxa"/>
            <w:bottom w:w="0" w:type="dxa"/>
          </w:tblCellMar>
        </w:tblPrEx>
        <w:trPr>
          <w:cantSplit/>
          <w:trHeight w:val="586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89900" w14:textId="77777777" w:rsidR="00C41D05" w:rsidRDefault="0000000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研究生姓名</w:t>
            </w:r>
          </w:p>
          <w:p w14:paraId="78F24B66" w14:textId="77777777" w:rsidR="00C41D05" w:rsidRDefault="00000000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Student's Name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373F2" w14:textId="77777777" w:rsidR="00C41D05" w:rsidRDefault="00C41D0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3C4D5" w14:textId="77777777" w:rsidR="00C41D05" w:rsidRDefault="0000000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研究生學號</w:t>
            </w:r>
          </w:p>
          <w:p w14:paraId="216308E2" w14:textId="77777777" w:rsidR="00C41D05" w:rsidRDefault="00000000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Student ID Number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88710" w14:textId="77777777" w:rsidR="00C41D05" w:rsidRDefault="00C41D0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41D05" w14:paraId="1FFBF23E" w14:textId="77777777">
        <w:tblPrEx>
          <w:tblCellMar>
            <w:top w:w="0" w:type="dxa"/>
            <w:bottom w:w="0" w:type="dxa"/>
          </w:tblCellMar>
        </w:tblPrEx>
        <w:trPr>
          <w:cantSplit/>
          <w:trHeight w:val="586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CBA8C" w14:textId="77777777" w:rsidR="00C41D05" w:rsidRDefault="0000000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班別</w:t>
            </w:r>
          </w:p>
          <w:p w14:paraId="188D5FBC" w14:textId="77777777" w:rsidR="00C41D05" w:rsidRDefault="00000000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Degree</w:t>
            </w:r>
          </w:p>
        </w:tc>
        <w:tc>
          <w:tcPr>
            <w:tcW w:w="7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E5EBB" w14:textId="77777777" w:rsidR="00C41D05" w:rsidRDefault="00000000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碩士班</w:t>
            </w:r>
            <w:r>
              <w:rPr>
                <w:rFonts w:eastAsia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碩士在職專班</w:t>
            </w:r>
            <w:r>
              <w:rPr>
                <w:rFonts w:eastAsia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博士班</w:t>
            </w:r>
          </w:p>
          <w:p w14:paraId="10A4DE97" w14:textId="77777777" w:rsidR="00C41D05" w:rsidRDefault="00000000">
            <w:pPr>
              <w:spacing w:line="360" w:lineRule="exact"/>
            </w:pPr>
            <w:r>
              <w:rPr>
                <w:rFonts w:eastAsia="標楷體"/>
                <w:sz w:val="22"/>
              </w:rPr>
              <w:t xml:space="preserve">  Master's Program     In-service Master's Program     Ph.D. Program</w:t>
            </w:r>
          </w:p>
        </w:tc>
      </w:tr>
      <w:tr w:rsidR="00C41D05" w14:paraId="27FD2E3C" w14:textId="77777777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90586" w14:textId="77777777" w:rsidR="00C41D05" w:rsidRDefault="00000000">
            <w:pPr>
              <w:spacing w:line="44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審查時間</w:t>
            </w:r>
          </w:p>
          <w:p w14:paraId="66A5A6B7" w14:textId="77777777" w:rsidR="00C41D05" w:rsidRDefault="0000000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Review Date</w:t>
            </w:r>
          </w:p>
        </w:tc>
        <w:tc>
          <w:tcPr>
            <w:tcW w:w="7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9ADCB" w14:textId="77777777" w:rsidR="00C41D05" w:rsidRDefault="00C41D05">
            <w:pPr>
              <w:spacing w:line="260" w:lineRule="exact"/>
              <w:ind w:firstLine="900"/>
              <w:rPr>
                <w:kern w:val="0"/>
                <w:sz w:val="18"/>
                <w:szCs w:val="18"/>
                <w:lang w:val="en"/>
              </w:rPr>
            </w:pPr>
          </w:p>
          <w:p w14:paraId="348D337E" w14:textId="77777777" w:rsidR="00C41D05" w:rsidRDefault="00000000">
            <w:pPr>
              <w:spacing w:line="260" w:lineRule="exact"/>
              <w:ind w:firstLine="900"/>
            </w:pPr>
            <w:r>
              <w:rPr>
                <w:kern w:val="0"/>
                <w:sz w:val="18"/>
                <w:szCs w:val="18"/>
                <w:lang w:val="en"/>
              </w:rPr>
              <w:t xml:space="preserve"> (</w:t>
            </w:r>
            <w:proofErr w:type="gramStart"/>
            <w:r>
              <w:rPr>
                <w:kern w:val="0"/>
                <w:sz w:val="18"/>
                <w:szCs w:val="18"/>
                <w:lang w:val="en"/>
              </w:rPr>
              <w:t xml:space="preserve">Year)   </w:t>
            </w:r>
            <w:proofErr w:type="gramEnd"/>
            <w:r>
              <w:rPr>
                <w:kern w:val="0"/>
                <w:sz w:val="18"/>
                <w:szCs w:val="18"/>
                <w:lang w:val="en"/>
              </w:rPr>
              <w:t xml:space="preserve">     (Month)        (Day)          (Hour)        (Minute)</w:t>
            </w:r>
          </w:p>
        </w:tc>
      </w:tr>
      <w:tr w:rsidR="00C41D05" w14:paraId="16CCD5CE" w14:textId="77777777">
        <w:tblPrEx>
          <w:tblCellMar>
            <w:top w:w="0" w:type="dxa"/>
            <w:bottom w:w="0" w:type="dxa"/>
          </w:tblCellMar>
        </w:tblPrEx>
        <w:trPr>
          <w:cantSplit/>
          <w:trHeight w:val="777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375E2" w14:textId="77777777" w:rsidR="00C41D05" w:rsidRDefault="00000000">
            <w:pPr>
              <w:spacing w:line="44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審查方式</w:t>
            </w:r>
          </w:p>
          <w:p w14:paraId="4F2E40E2" w14:textId="77777777" w:rsidR="00C41D05" w:rsidRDefault="0000000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Method of review</w:t>
            </w:r>
          </w:p>
        </w:tc>
        <w:tc>
          <w:tcPr>
            <w:tcW w:w="7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BF984" w14:textId="77777777" w:rsidR="00C41D05" w:rsidRDefault="00000000">
            <w:pPr>
              <w:spacing w:line="420" w:lineRule="exact"/>
            </w:pPr>
            <w:r>
              <w:rPr>
                <w:rFonts w:ascii="標楷體" w:eastAsia="標楷體" w:hAnsi="標楷體"/>
                <w:sz w:val="28"/>
                <w:szCs w:val="27"/>
              </w:rPr>
              <w:t>□</w:t>
            </w:r>
            <w:r>
              <w:rPr>
                <w:rFonts w:ascii="標楷體" w:eastAsia="標楷體" w:hAnsi="標楷體" w:cs="Wingdings"/>
                <w:sz w:val="28"/>
                <w:szCs w:val="28"/>
              </w:rPr>
              <w:t>實體口試</w:t>
            </w:r>
            <w:r>
              <w:rPr>
                <w:rFonts w:ascii="新細明體" w:hAnsi="新細明體" w:cs="Wingdings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7"/>
              </w:rPr>
              <w:t>□</w:t>
            </w:r>
            <w:r>
              <w:rPr>
                <w:rFonts w:ascii="標楷體" w:eastAsia="標楷體" w:hAnsi="標楷體" w:cs="Wingdings"/>
                <w:sz w:val="28"/>
                <w:szCs w:val="28"/>
              </w:rPr>
              <w:t>視訊口試</w:t>
            </w:r>
          </w:p>
          <w:p w14:paraId="7B200781" w14:textId="77777777" w:rsidR="00C41D05" w:rsidRDefault="00000000">
            <w:pPr>
              <w:spacing w:line="260" w:lineRule="exact"/>
            </w:pPr>
            <w:r>
              <w:rPr>
                <w:rFonts w:eastAsia="標楷體"/>
                <w:sz w:val="22"/>
                <w:szCs w:val="22"/>
              </w:rPr>
              <w:t xml:space="preserve">   onsite examination meeting       online examination meeting            </w:t>
            </w:r>
          </w:p>
        </w:tc>
      </w:tr>
      <w:tr w:rsidR="00C41D05" w14:paraId="58ACA12B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2EFB7" w14:textId="77777777" w:rsidR="00C41D05" w:rsidRDefault="00000000">
            <w:pPr>
              <w:spacing w:before="180" w:line="260" w:lineRule="exact"/>
              <w:ind w:firstLine="140"/>
              <w:jc w:val="center"/>
            </w:pPr>
            <w:r>
              <w:rPr>
                <w:rFonts w:eastAsia="標楷體"/>
                <w:sz w:val="28"/>
                <w:szCs w:val="28"/>
              </w:rPr>
              <w:t>計畫書題目</w:t>
            </w:r>
            <w:r>
              <w:rPr>
                <w:rFonts w:eastAsia="標楷體"/>
                <w:sz w:val="20"/>
                <w:szCs w:val="20"/>
              </w:rPr>
              <w:t>Dissertation Proposal Title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31BF0" w14:textId="77777777" w:rsidR="00C41D05" w:rsidRDefault="00000000">
            <w:pPr>
              <w:spacing w:before="90" w:after="90" w:line="4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/>
                <w:sz w:val="28"/>
                <w:szCs w:val="27"/>
              </w:rPr>
              <w:t>中文</w:t>
            </w:r>
          </w:p>
          <w:p w14:paraId="69F3CBEF" w14:textId="77777777" w:rsidR="00C41D05" w:rsidRDefault="00000000">
            <w:pPr>
              <w:spacing w:before="90" w:after="90" w:line="26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Chinese</w:t>
            </w:r>
          </w:p>
        </w:tc>
        <w:tc>
          <w:tcPr>
            <w:tcW w:w="6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37281" w14:textId="77777777" w:rsidR="00C41D05" w:rsidRDefault="00C41D05">
            <w:pPr>
              <w:spacing w:line="420" w:lineRule="exact"/>
              <w:rPr>
                <w:rFonts w:ascii="標楷體" w:eastAsia="標楷體" w:hAnsi="標楷體"/>
                <w:sz w:val="28"/>
                <w:szCs w:val="27"/>
              </w:rPr>
            </w:pPr>
          </w:p>
        </w:tc>
      </w:tr>
      <w:tr w:rsidR="00C41D05" w14:paraId="0551EB5C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FD472" w14:textId="77777777" w:rsidR="00C41D05" w:rsidRDefault="00C41D05">
            <w:pPr>
              <w:spacing w:before="180" w:line="260" w:lineRule="exact"/>
              <w:ind w:firstLine="1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613DA" w14:textId="77777777" w:rsidR="00C41D05" w:rsidRDefault="00000000">
            <w:pPr>
              <w:spacing w:before="90" w:after="90" w:line="420" w:lineRule="exact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  <w:r>
              <w:rPr>
                <w:rFonts w:ascii="標楷體" w:eastAsia="標楷體" w:hAnsi="標楷體"/>
                <w:sz w:val="28"/>
                <w:szCs w:val="27"/>
              </w:rPr>
              <w:t>英文</w:t>
            </w:r>
          </w:p>
          <w:p w14:paraId="29E43E2E" w14:textId="77777777" w:rsidR="00C41D05" w:rsidRDefault="00000000">
            <w:pPr>
              <w:spacing w:before="90" w:after="90" w:line="26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English</w:t>
            </w:r>
          </w:p>
        </w:tc>
        <w:tc>
          <w:tcPr>
            <w:tcW w:w="6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23617" w14:textId="77777777" w:rsidR="00C41D05" w:rsidRDefault="00C41D05">
            <w:pPr>
              <w:spacing w:line="420" w:lineRule="exact"/>
              <w:rPr>
                <w:rFonts w:ascii="標楷體" w:eastAsia="標楷體" w:hAnsi="標楷體"/>
                <w:sz w:val="28"/>
                <w:szCs w:val="27"/>
              </w:rPr>
            </w:pPr>
          </w:p>
        </w:tc>
      </w:tr>
      <w:tr w:rsidR="00C41D05" w14:paraId="4212B9B8" w14:textId="77777777">
        <w:tblPrEx>
          <w:tblCellMar>
            <w:top w:w="0" w:type="dxa"/>
            <w:bottom w:w="0" w:type="dxa"/>
          </w:tblCellMar>
        </w:tblPrEx>
        <w:trPr>
          <w:cantSplit/>
          <w:trHeight w:val="678"/>
          <w:jc w:val="center"/>
        </w:trPr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EDFD5" w14:textId="77777777" w:rsidR="00C41D05" w:rsidRDefault="00000000">
            <w:pPr>
              <w:spacing w:line="360" w:lineRule="exact"/>
              <w:ind w:firstLine="135"/>
            </w:pPr>
            <w:r>
              <w:rPr>
                <w:rFonts w:eastAsia="標楷體"/>
                <w:sz w:val="27"/>
                <w:szCs w:val="27"/>
              </w:rPr>
              <w:t>本論文題目與學系專業領域相符：</w:t>
            </w:r>
            <w:r>
              <w:rPr>
                <w:rFonts w:ascii="標楷體" w:eastAsia="標楷體" w:hAnsi="標楷體"/>
                <w:sz w:val="28"/>
                <w:szCs w:val="27"/>
              </w:rPr>
              <w:t>□</w:t>
            </w:r>
            <w:r>
              <w:rPr>
                <w:rFonts w:eastAsia="標楷體"/>
                <w:sz w:val="27"/>
                <w:szCs w:val="27"/>
              </w:rPr>
              <w:t>是</w:t>
            </w:r>
            <w:r>
              <w:rPr>
                <w:rFonts w:eastAsia="標楷體"/>
                <w:sz w:val="22"/>
                <w:szCs w:val="27"/>
              </w:rPr>
              <w:t>(Yes)</w:t>
            </w:r>
            <w:r>
              <w:rPr>
                <w:rFonts w:eastAsia="標楷體"/>
                <w:sz w:val="27"/>
                <w:szCs w:val="27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8"/>
                <w:szCs w:val="27"/>
              </w:rPr>
              <w:t>□</w:t>
            </w:r>
            <w:r>
              <w:rPr>
                <w:rFonts w:eastAsia="標楷體"/>
                <w:sz w:val="27"/>
                <w:szCs w:val="27"/>
              </w:rPr>
              <w:t>否</w:t>
            </w:r>
            <w:proofErr w:type="gramEnd"/>
            <w:r>
              <w:rPr>
                <w:rFonts w:eastAsia="標楷體"/>
                <w:sz w:val="22"/>
                <w:szCs w:val="27"/>
              </w:rPr>
              <w:t>(No)</w:t>
            </w:r>
          </w:p>
          <w:p w14:paraId="5F9DC16F" w14:textId="77777777" w:rsidR="00C41D05" w:rsidRDefault="00000000">
            <w:pPr>
              <w:ind w:firstLine="220"/>
            </w:pPr>
            <w:r>
              <w:rPr>
                <w:rFonts w:eastAsia="標楷體"/>
                <w:sz w:val="22"/>
                <w:szCs w:val="22"/>
              </w:rPr>
              <w:t>The topic of this thesis/dissertation is relevant to the discipline fields of the Department</w:t>
            </w:r>
          </w:p>
        </w:tc>
      </w:tr>
      <w:tr w:rsidR="00C41D05" w14:paraId="6172FF38" w14:textId="77777777">
        <w:tblPrEx>
          <w:tblCellMar>
            <w:top w:w="0" w:type="dxa"/>
            <w:bottom w:w="0" w:type="dxa"/>
          </w:tblCellMar>
        </w:tblPrEx>
        <w:trPr>
          <w:cantSplit/>
          <w:trHeight w:val="1257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BA9B3" w14:textId="77777777" w:rsidR="00C41D05" w:rsidRDefault="00000000">
            <w:pPr>
              <w:spacing w:line="52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審查結果</w:t>
            </w:r>
          </w:p>
          <w:p w14:paraId="345A1A69" w14:textId="77777777" w:rsidR="00C41D05" w:rsidRDefault="00000000">
            <w:pPr>
              <w:spacing w:line="5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Review results</w:t>
            </w:r>
          </w:p>
        </w:tc>
        <w:tc>
          <w:tcPr>
            <w:tcW w:w="7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3F493" w14:textId="77777777" w:rsidR="00C41D05" w:rsidRDefault="00000000">
            <w:pPr>
              <w:spacing w:before="180"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通過，可依原題目及計畫進行</w:t>
            </w:r>
          </w:p>
          <w:p w14:paraId="35BAA1B7" w14:textId="77777777" w:rsidR="00C41D05" w:rsidRDefault="00000000">
            <w:pPr>
              <w:spacing w:line="300" w:lineRule="exact"/>
            </w:pPr>
            <w:r>
              <w:rPr>
                <w:rFonts w:eastAsia="標楷體"/>
                <w:szCs w:val="30"/>
              </w:rPr>
              <w:t>Pass. The original title and plan of this research can continue.</w:t>
            </w:r>
          </w:p>
          <w:p w14:paraId="53DABC20" w14:textId="77777777" w:rsidR="00C41D05" w:rsidRDefault="00000000">
            <w:pPr>
              <w:spacing w:before="180"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通過，須參酌評審意見修正題目及計畫後進行</w:t>
            </w:r>
          </w:p>
          <w:p w14:paraId="096FFEE1" w14:textId="77777777" w:rsidR="00C41D05" w:rsidRDefault="00000000">
            <w:pPr>
              <w:spacing w:line="300" w:lineRule="exact"/>
              <w:rPr>
                <w:rFonts w:eastAsia="標楷體"/>
                <w:szCs w:val="30"/>
              </w:rPr>
            </w:pPr>
            <w:r>
              <w:rPr>
                <w:rFonts w:eastAsia="標楷體"/>
                <w:szCs w:val="30"/>
              </w:rPr>
              <w:t>Pass. The title and plan of this research must be modified using the comments of the Review Committee.</w:t>
            </w:r>
          </w:p>
          <w:p w14:paraId="2891BCC1" w14:textId="77777777" w:rsidR="00C41D05" w:rsidRDefault="00000000">
            <w:pPr>
              <w:spacing w:before="180"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不通過，重擬研究題目及計畫後，另行安排審查</w:t>
            </w:r>
          </w:p>
          <w:p w14:paraId="7A0308BC" w14:textId="77777777" w:rsidR="00C41D05" w:rsidRDefault="00000000">
            <w:pPr>
              <w:spacing w:after="180" w:line="300" w:lineRule="exact"/>
            </w:pPr>
            <w:r>
              <w:rPr>
                <w:rFonts w:eastAsia="標楷體"/>
                <w:szCs w:val="30"/>
              </w:rPr>
              <w:t>Fail. After reconstructing the</w:t>
            </w:r>
            <w:r>
              <w:rPr>
                <w:sz w:val="20"/>
              </w:rPr>
              <w:t xml:space="preserve"> </w:t>
            </w:r>
            <w:r>
              <w:rPr>
                <w:rFonts w:eastAsia="標楷體"/>
                <w:szCs w:val="30"/>
              </w:rPr>
              <w:t>title and plan of this research, the student should arrange a separate review of the research.</w:t>
            </w:r>
          </w:p>
        </w:tc>
      </w:tr>
      <w:tr w:rsidR="00C41D05" w14:paraId="14991FDD" w14:textId="77777777">
        <w:tblPrEx>
          <w:tblCellMar>
            <w:top w:w="0" w:type="dxa"/>
            <w:bottom w:w="0" w:type="dxa"/>
          </w:tblCellMar>
        </w:tblPrEx>
        <w:trPr>
          <w:cantSplit/>
          <w:trHeight w:val="986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5E8FA" w14:textId="77777777" w:rsidR="00C41D05" w:rsidRDefault="00000000">
            <w:pPr>
              <w:spacing w:line="52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審查意見</w:t>
            </w:r>
          </w:p>
          <w:p w14:paraId="44B78C4C" w14:textId="77777777" w:rsidR="00C41D05" w:rsidRDefault="0000000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Reviewers' comments</w:t>
            </w:r>
          </w:p>
        </w:tc>
        <w:tc>
          <w:tcPr>
            <w:tcW w:w="7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E1268" w14:textId="77777777" w:rsidR="00C41D05" w:rsidRDefault="00C41D05">
            <w:pPr>
              <w:spacing w:line="520" w:lineRule="exact"/>
              <w:rPr>
                <w:rFonts w:eastAsia="標楷體"/>
                <w:sz w:val="30"/>
                <w:szCs w:val="30"/>
              </w:rPr>
            </w:pPr>
          </w:p>
          <w:p w14:paraId="7564EE9A" w14:textId="77777777" w:rsidR="00C41D05" w:rsidRDefault="00C41D05">
            <w:pPr>
              <w:spacing w:line="520" w:lineRule="exact"/>
              <w:rPr>
                <w:rFonts w:eastAsia="標楷體"/>
                <w:sz w:val="30"/>
                <w:szCs w:val="30"/>
              </w:rPr>
            </w:pPr>
          </w:p>
          <w:p w14:paraId="3C228D72" w14:textId="77777777" w:rsidR="00C41D05" w:rsidRDefault="00C41D05">
            <w:pPr>
              <w:spacing w:line="520" w:lineRule="exact"/>
              <w:rPr>
                <w:rFonts w:eastAsia="標楷體"/>
                <w:sz w:val="30"/>
                <w:szCs w:val="30"/>
              </w:rPr>
            </w:pPr>
          </w:p>
        </w:tc>
      </w:tr>
      <w:tr w:rsidR="00C41D05" w14:paraId="7C2DB571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825C5" w14:textId="77777777" w:rsidR="00C41D05" w:rsidRDefault="00000000">
            <w:pPr>
              <w:spacing w:line="52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審查委員簽章</w:t>
            </w:r>
          </w:p>
          <w:p w14:paraId="237DD128" w14:textId="77777777" w:rsidR="00C41D05" w:rsidRDefault="0000000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Signatures of the Review Committee</w:t>
            </w:r>
          </w:p>
        </w:tc>
        <w:tc>
          <w:tcPr>
            <w:tcW w:w="7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DB629" w14:textId="77777777" w:rsidR="00C41D05" w:rsidRDefault="00000000">
            <w:pPr>
              <w:pStyle w:val="Standard"/>
              <w:widowControl/>
              <w:tabs>
                <w:tab w:val="left" w:pos="851"/>
                <w:tab w:val="left" w:pos="2268"/>
                <w:tab w:val="left" w:pos="2410"/>
              </w:tabs>
              <w:spacing w:after="360" w:line="300" w:lineRule="exact"/>
              <w:ind w:right="-566"/>
              <w:jc w:val="both"/>
              <w:rPr>
                <w:rFonts w:eastAsia="標楷體"/>
                <w:kern w:val="0"/>
                <w:sz w:val="20"/>
                <w:szCs w:val="22"/>
              </w:rPr>
            </w:pPr>
            <w:r>
              <w:rPr>
                <w:rFonts w:eastAsia="標楷體"/>
                <w:kern w:val="0"/>
                <w:sz w:val="20"/>
                <w:szCs w:val="22"/>
              </w:rPr>
              <w:t>※</w:t>
            </w:r>
            <w:r>
              <w:rPr>
                <w:rFonts w:eastAsia="標楷體"/>
                <w:kern w:val="0"/>
                <w:sz w:val="20"/>
                <w:szCs w:val="22"/>
              </w:rPr>
              <w:t>此表單一位委員</w:t>
            </w:r>
            <w:r>
              <w:rPr>
                <w:rFonts w:eastAsia="標楷體"/>
                <w:kern w:val="0"/>
                <w:sz w:val="20"/>
                <w:szCs w:val="22"/>
              </w:rPr>
              <w:t>/</w:t>
            </w:r>
            <w:r>
              <w:rPr>
                <w:rFonts w:eastAsia="標楷體"/>
                <w:kern w:val="0"/>
                <w:sz w:val="20"/>
                <w:szCs w:val="22"/>
              </w:rPr>
              <w:t>份</w:t>
            </w:r>
          </w:p>
          <w:p w14:paraId="6AD2196F" w14:textId="77777777" w:rsidR="00C41D05" w:rsidRDefault="00000000">
            <w:pPr>
              <w:spacing w:line="240" w:lineRule="exact"/>
              <w:ind w:right="142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（簽章）　　年　　月　　日</w:t>
            </w:r>
          </w:p>
          <w:p w14:paraId="1926AFA9" w14:textId="77777777" w:rsidR="00C41D05" w:rsidRDefault="00000000">
            <w:pPr>
              <w:spacing w:line="240" w:lineRule="exact"/>
              <w:jc w:val="right"/>
            </w:pPr>
            <w:r>
              <w:rPr>
                <w:rFonts w:eastAsia="標楷體"/>
                <w:sz w:val="16"/>
                <w:szCs w:val="16"/>
              </w:rPr>
              <w:t>(Signature &amp; Date: Year/Month/Day</w:t>
            </w:r>
          </w:p>
        </w:tc>
      </w:tr>
      <w:tr w:rsidR="00C41D05" w14:paraId="2077369E" w14:textId="77777777">
        <w:tblPrEx>
          <w:tblCellMar>
            <w:top w:w="0" w:type="dxa"/>
            <w:bottom w:w="0" w:type="dxa"/>
          </w:tblCellMar>
        </w:tblPrEx>
        <w:trPr>
          <w:cantSplit/>
          <w:trHeight w:val="1119"/>
          <w:jc w:val="center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6A219" w14:textId="77777777" w:rsidR="00C41D05" w:rsidRDefault="00000000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系主任簽章</w:t>
            </w:r>
          </w:p>
          <w:p w14:paraId="2DD537E1" w14:textId="77777777" w:rsidR="00C41D05" w:rsidRDefault="00000000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Department Chair Signature</w:t>
            </w:r>
          </w:p>
        </w:tc>
        <w:tc>
          <w:tcPr>
            <w:tcW w:w="7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CD7F50" w14:textId="77777777" w:rsidR="00C41D05" w:rsidRDefault="00000000">
            <w:pPr>
              <w:spacing w:before="180" w:line="260" w:lineRule="exact"/>
              <w:ind w:right="142"/>
              <w:jc w:val="right"/>
            </w:pPr>
            <w:r>
              <w:rPr>
                <w:rFonts w:eastAsia="標楷體"/>
                <w:sz w:val="22"/>
                <w:szCs w:val="22"/>
              </w:rPr>
              <w:t xml:space="preserve">                     </w:t>
            </w:r>
            <w:r>
              <w:rPr>
                <w:rFonts w:eastAsia="標楷體"/>
              </w:rPr>
              <w:t>（簽章）　　年　　月　　日</w:t>
            </w:r>
          </w:p>
          <w:p w14:paraId="519A1DD4" w14:textId="77777777" w:rsidR="00C41D05" w:rsidRDefault="00000000">
            <w:pPr>
              <w:spacing w:line="300" w:lineRule="exact"/>
              <w:ind w:firstLine="80"/>
              <w:jc w:val="right"/>
            </w:pPr>
            <w:r>
              <w:rPr>
                <w:rFonts w:eastAsia="標楷體"/>
                <w:sz w:val="16"/>
                <w:szCs w:val="16"/>
              </w:rPr>
              <w:t>(Signature &amp; Date: Year/Month/</w:t>
            </w:r>
            <w:proofErr w:type="gramStart"/>
            <w:r>
              <w:rPr>
                <w:rFonts w:eastAsia="標楷體"/>
                <w:sz w:val="16"/>
                <w:szCs w:val="16"/>
              </w:rPr>
              <w:t>Day)</w:t>
            </w:r>
            <w:r>
              <w:rPr>
                <w:rFonts w:eastAsia="標楷體"/>
                <w:sz w:val="22"/>
                <w:szCs w:val="22"/>
              </w:rPr>
              <w:t xml:space="preserve">   </w:t>
            </w:r>
            <w:proofErr w:type="gramEnd"/>
            <w:r>
              <w:rPr>
                <w:rFonts w:eastAsia="標楷體"/>
                <w:sz w:val="22"/>
                <w:szCs w:val="22"/>
              </w:rPr>
              <w:t xml:space="preserve">           </w:t>
            </w:r>
          </w:p>
        </w:tc>
      </w:tr>
    </w:tbl>
    <w:p w14:paraId="187714C2" w14:textId="77777777" w:rsidR="00C41D05" w:rsidRDefault="00C41D05"/>
    <w:sectPr w:rsidR="00C41D05">
      <w:pgSz w:w="11906" w:h="16838"/>
      <w:pgMar w:top="357" w:right="1440" w:bottom="181" w:left="144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1EB60" w14:textId="77777777" w:rsidR="00876A95" w:rsidRDefault="00876A95">
      <w:r>
        <w:separator/>
      </w:r>
    </w:p>
  </w:endnote>
  <w:endnote w:type="continuationSeparator" w:id="0">
    <w:p w14:paraId="5D2F1B1E" w14:textId="77777777" w:rsidR="00876A95" w:rsidRDefault="0087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藏珠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AB682" w14:textId="77777777" w:rsidR="00876A95" w:rsidRDefault="00876A95">
      <w:r>
        <w:rPr>
          <w:color w:val="000000"/>
        </w:rPr>
        <w:separator/>
      </w:r>
    </w:p>
  </w:footnote>
  <w:footnote w:type="continuationSeparator" w:id="0">
    <w:p w14:paraId="687F8848" w14:textId="77777777" w:rsidR="00876A95" w:rsidRDefault="0087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1D05"/>
    <w:rsid w:val="00876A95"/>
    <w:rsid w:val="00907544"/>
    <w:rsid w:val="00C41D05"/>
    <w:rsid w:val="00F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F96D1"/>
  <w15:docId w15:val="{357DDA7A-AEEA-491D-BE88-7ACD678C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Mangal"/>
        <w:kern w:val="3"/>
        <w:sz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 w:cs="Times New Roman"/>
      <w:szCs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360" w:lineRule="auto"/>
      <w:jc w:val="center"/>
      <w:outlineLvl w:val="0"/>
    </w:pPr>
    <w:rPr>
      <w:rFonts w:ascii="Arial" w:eastAsia="藏珠粗黑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rial" w:eastAsia="藏珠粗黑" w:hAnsi="Arial" w:cs="Times New Roman"/>
      <w:b/>
      <w:kern w:val="3"/>
      <w:sz w:val="32"/>
      <w:lang w:bidi="ar-SA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lang w:bidi="ar-SA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lang w:bidi="ar-SA"/>
    </w:rPr>
  </w:style>
  <w:style w:type="character" w:customStyle="1" w:styleId="bluetext1">
    <w:name w:val="bluetext1"/>
    <w:rPr>
      <w:rFonts w:ascii="Arial" w:hAnsi="Arial" w:cs="Arial"/>
      <w:b/>
      <w:bCs/>
      <w:color w:val="004182"/>
      <w:spacing w:val="264"/>
      <w:sz w:val="19"/>
      <w:szCs w:val="19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朱姵昕</dc:creator>
  <dc:description/>
  <cp:lastModifiedBy>姵昕 朱</cp:lastModifiedBy>
  <cp:revision>2</cp:revision>
  <cp:lastPrinted>2022-06-24T18:47:00Z</cp:lastPrinted>
  <dcterms:created xsi:type="dcterms:W3CDTF">2024-08-23T04:04:00Z</dcterms:created>
  <dcterms:modified xsi:type="dcterms:W3CDTF">2024-08-23T04:04:00Z</dcterms:modified>
</cp:coreProperties>
</file>